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37" w:rsidRPr="001F4D41" w:rsidRDefault="00EF6B37" w:rsidP="00164E1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湖南开放大学</w:t>
      </w:r>
      <w:r w:rsidRPr="00A35FA5">
        <w:rPr>
          <w:rFonts w:ascii="方正小标宋简体" w:eastAsia="方正小标宋简体" w:hint="eastAsia"/>
          <w:sz w:val="44"/>
          <w:szCs w:val="44"/>
        </w:rPr>
        <w:t>干部</w:t>
      </w:r>
      <w:r>
        <w:rPr>
          <w:rFonts w:ascii="方正小标宋简体" w:eastAsia="方正小标宋简体" w:hint="eastAsia"/>
          <w:sz w:val="44"/>
          <w:szCs w:val="44"/>
        </w:rPr>
        <w:t>选拔</w:t>
      </w:r>
      <w:r w:rsidRPr="00A35FA5">
        <w:rPr>
          <w:rFonts w:ascii="方正小标宋简体" w:eastAsia="方正小标宋简体" w:hint="eastAsia"/>
          <w:sz w:val="44"/>
          <w:szCs w:val="44"/>
        </w:rPr>
        <w:t>职位申报表</w:t>
      </w:r>
    </w:p>
    <w:p w:rsidR="00EF6B37" w:rsidRDefault="00EF6B37" w:rsidP="00164E17">
      <w:pPr>
        <w:jc w:val="center"/>
        <w:rPr>
          <w:rFonts w:ascii="楷体" w:eastAsia="楷体" w:hAnsi="楷体"/>
          <w:sz w:val="24"/>
          <w:szCs w:val="24"/>
        </w:rPr>
      </w:pPr>
      <w:r w:rsidRPr="007A40EE">
        <w:rPr>
          <w:rFonts w:ascii="楷体" w:eastAsia="楷体" w:hAnsi="楷体" w:hint="eastAsia"/>
          <w:sz w:val="24"/>
          <w:szCs w:val="24"/>
        </w:rPr>
        <w:t>（</w:t>
      </w:r>
      <w:r w:rsidRPr="007A40EE">
        <w:rPr>
          <w:rFonts w:ascii="楷体" w:eastAsia="楷体" w:hAnsi="楷体"/>
          <w:sz w:val="24"/>
          <w:szCs w:val="24"/>
        </w:rPr>
        <w:t xml:space="preserve">    </w:t>
      </w:r>
      <w:r w:rsidRPr="007A40EE">
        <w:rPr>
          <w:rFonts w:ascii="楷体" w:eastAsia="楷体" w:hAnsi="楷体" w:hint="eastAsia"/>
          <w:sz w:val="24"/>
          <w:szCs w:val="24"/>
        </w:rPr>
        <w:t>年</w:t>
      </w:r>
      <w:r w:rsidRPr="007A40EE">
        <w:rPr>
          <w:rFonts w:ascii="楷体" w:eastAsia="楷体" w:hAnsi="楷体"/>
          <w:sz w:val="24"/>
          <w:szCs w:val="24"/>
        </w:rPr>
        <w:t xml:space="preserve">   </w:t>
      </w:r>
      <w:r w:rsidRPr="007A40EE">
        <w:rPr>
          <w:rFonts w:ascii="楷体" w:eastAsia="楷体" w:hAnsi="楷体" w:hint="eastAsia"/>
          <w:sz w:val="24"/>
          <w:szCs w:val="24"/>
        </w:rPr>
        <w:t>月</w:t>
      </w:r>
      <w:r w:rsidRPr="007A40EE">
        <w:rPr>
          <w:rFonts w:ascii="楷体" w:eastAsia="楷体" w:hAnsi="楷体"/>
          <w:sz w:val="24"/>
          <w:szCs w:val="24"/>
        </w:rPr>
        <w:t xml:space="preserve">  </w:t>
      </w:r>
      <w:r>
        <w:rPr>
          <w:rFonts w:ascii="楷体" w:eastAsia="楷体" w:hAnsi="楷体"/>
          <w:sz w:val="24"/>
          <w:szCs w:val="24"/>
        </w:rPr>
        <w:t xml:space="preserve"> </w:t>
      </w:r>
      <w:r w:rsidRPr="007A40EE">
        <w:rPr>
          <w:rFonts w:ascii="楷体" w:eastAsia="楷体" w:hAnsi="楷体" w:hint="eastAsia"/>
          <w:sz w:val="24"/>
          <w:szCs w:val="24"/>
        </w:rPr>
        <w:t>日）</w:t>
      </w:r>
    </w:p>
    <w:p w:rsidR="00EF6B37" w:rsidRPr="007A40EE" w:rsidRDefault="00EF6B37" w:rsidP="00164E17">
      <w:pPr>
        <w:jc w:val="center"/>
        <w:rPr>
          <w:rFonts w:ascii="楷体" w:eastAsia="楷体" w:hAnsi="楷体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658"/>
        <w:gridCol w:w="1275"/>
        <w:gridCol w:w="1388"/>
        <w:gridCol w:w="1710"/>
        <w:gridCol w:w="2049"/>
      </w:tblGrid>
      <w:tr w:rsidR="00EF6B37" w:rsidRPr="0045225A" w:rsidTr="00B01450">
        <w:trPr>
          <w:trHeight w:val="605"/>
        </w:trPr>
        <w:tc>
          <w:tcPr>
            <w:tcW w:w="804" w:type="pct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姓</w:t>
            </w:r>
            <w:r w:rsidRPr="007A40EE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7A40EE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861" w:type="pct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性</w:t>
            </w:r>
            <w:r w:rsidRPr="007A40EE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7A40EE">
              <w:rPr>
                <w:rFonts w:ascii="黑体" w:eastAsia="黑体" w:hAnsi="黑体" w:hint="eastAsia"/>
                <w:sz w:val="24"/>
                <w:szCs w:val="24"/>
              </w:rPr>
              <w:t>别</w:t>
            </w:r>
          </w:p>
        </w:tc>
        <w:tc>
          <w:tcPr>
            <w:tcW w:w="721" w:type="pct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籍</w:t>
            </w:r>
            <w:r w:rsidRPr="007A40EE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7A40EE">
              <w:rPr>
                <w:rFonts w:ascii="黑体" w:eastAsia="黑体" w:hAnsi="黑体" w:hint="eastAsia"/>
                <w:sz w:val="24"/>
                <w:szCs w:val="24"/>
              </w:rPr>
              <w:t>贯</w:t>
            </w:r>
          </w:p>
        </w:tc>
        <w:tc>
          <w:tcPr>
            <w:tcW w:w="1064" w:type="pct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F6B37" w:rsidRPr="0045225A" w:rsidTr="00B01450">
        <w:trPr>
          <w:trHeight w:val="543"/>
        </w:trPr>
        <w:tc>
          <w:tcPr>
            <w:tcW w:w="804" w:type="pct"/>
            <w:vAlign w:val="center"/>
          </w:tcPr>
          <w:p w:rsidR="00EF6B37" w:rsidRPr="007A40EE" w:rsidRDefault="00EF6B37" w:rsidP="00B0145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861" w:type="pct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EF6B37" w:rsidRPr="007A40EE" w:rsidRDefault="00EF6B37" w:rsidP="00B0145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721" w:type="pct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EF6B37" w:rsidRPr="007A40EE" w:rsidRDefault="00EF6B37" w:rsidP="00B0145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工作时间</w:t>
            </w:r>
          </w:p>
        </w:tc>
        <w:tc>
          <w:tcPr>
            <w:tcW w:w="1064" w:type="pct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F6B37" w:rsidRPr="0045225A" w:rsidTr="00B01450">
        <w:trPr>
          <w:trHeight w:val="592"/>
        </w:trPr>
        <w:tc>
          <w:tcPr>
            <w:tcW w:w="804" w:type="pct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全日制学历</w:t>
            </w:r>
            <w:r w:rsidRPr="007A40EE">
              <w:rPr>
                <w:rFonts w:ascii="黑体" w:eastAsia="黑体" w:hAnsi="黑体"/>
                <w:sz w:val="24"/>
                <w:szCs w:val="24"/>
              </w:rPr>
              <w:t>/</w:t>
            </w:r>
            <w:r w:rsidRPr="007A40EE">
              <w:rPr>
                <w:rFonts w:ascii="黑体" w:eastAsia="黑体" w:hAnsi="黑体" w:hint="eastAsia"/>
                <w:sz w:val="24"/>
                <w:szCs w:val="24"/>
              </w:rPr>
              <w:t>学位</w:t>
            </w:r>
          </w:p>
        </w:tc>
        <w:tc>
          <w:tcPr>
            <w:tcW w:w="1523" w:type="pct"/>
            <w:gridSpan w:val="2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在职学历</w:t>
            </w:r>
            <w:r w:rsidRPr="007A40EE">
              <w:rPr>
                <w:rFonts w:ascii="黑体" w:eastAsia="黑体" w:hAnsi="黑体"/>
                <w:sz w:val="24"/>
                <w:szCs w:val="24"/>
              </w:rPr>
              <w:t>/</w:t>
            </w:r>
            <w:r w:rsidRPr="007A40EE">
              <w:rPr>
                <w:rFonts w:ascii="黑体" w:eastAsia="黑体" w:hAnsi="黑体" w:hint="eastAsia"/>
                <w:sz w:val="24"/>
                <w:szCs w:val="24"/>
              </w:rPr>
              <w:t>学位</w:t>
            </w:r>
          </w:p>
        </w:tc>
        <w:tc>
          <w:tcPr>
            <w:tcW w:w="1952" w:type="pct"/>
            <w:gridSpan w:val="2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F6B37" w:rsidRPr="0045225A" w:rsidTr="00B01450">
        <w:trPr>
          <w:trHeight w:val="981"/>
        </w:trPr>
        <w:tc>
          <w:tcPr>
            <w:tcW w:w="804" w:type="pct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现任</w:t>
            </w:r>
          </w:p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2244" w:type="pct"/>
            <w:gridSpan w:val="3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专业技术</w:t>
            </w:r>
          </w:p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064" w:type="pct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F6B37" w:rsidRPr="0045225A" w:rsidTr="00B01450">
        <w:trPr>
          <w:trHeight w:val="877"/>
        </w:trPr>
        <w:tc>
          <w:tcPr>
            <w:tcW w:w="804" w:type="pct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申报</w:t>
            </w:r>
          </w:p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职位</w:t>
            </w:r>
          </w:p>
        </w:tc>
        <w:tc>
          <w:tcPr>
            <w:tcW w:w="2244" w:type="pct"/>
            <w:gridSpan w:val="3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是否服从</w:t>
            </w:r>
          </w:p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调配</w:t>
            </w:r>
          </w:p>
        </w:tc>
        <w:tc>
          <w:tcPr>
            <w:tcW w:w="1064" w:type="pct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F6B37" w:rsidRPr="0045225A" w:rsidTr="00B01450">
        <w:trPr>
          <w:trHeight w:val="1317"/>
        </w:trPr>
        <w:tc>
          <w:tcPr>
            <w:tcW w:w="804" w:type="pct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联系</w:t>
            </w:r>
          </w:p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方式</w:t>
            </w:r>
          </w:p>
        </w:tc>
        <w:tc>
          <w:tcPr>
            <w:tcW w:w="4196" w:type="pct"/>
            <w:gridSpan w:val="5"/>
            <w:vAlign w:val="center"/>
          </w:tcPr>
          <w:p w:rsidR="00EF6B37" w:rsidRPr="007A40EE" w:rsidRDefault="00EF6B37" w:rsidP="00236623">
            <w:pPr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电话：</w:t>
            </w:r>
          </w:p>
          <w:p w:rsidR="00EF6B37" w:rsidRPr="007A40EE" w:rsidRDefault="00EF6B37" w:rsidP="00236623">
            <w:pPr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邮箱：</w:t>
            </w:r>
          </w:p>
        </w:tc>
      </w:tr>
      <w:tr w:rsidR="00EF6B37" w:rsidRPr="0045225A" w:rsidTr="00B01450">
        <w:trPr>
          <w:trHeight w:val="1522"/>
        </w:trPr>
        <w:tc>
          <w:tcPr>
            <w:tcW w:w="804" w:type="pct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部门负责人</w:t>
            </w:r>
          </w:p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意见</w:t>
            </w:r>
          </w:p>
        </w:tc>
        <w:tc>
          <w:tcPr>
            <w:tcW w:w="4196" w:type="pct"/>
            <w:gridSpan w:val="5"/>
            <w:vAlign w:val="center"/>
          </w:tcPr>
          <w:p w:rsidR="00EF6B37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EF6B37" w:rsidRPr="007A40EE" w:rsidRDefault="00EF6B37" w:rsidP="00EF6B37">
            <w:pPr>
              <w:ind w:firstLineChars="1600" w:firstLine="31680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（盖章）</w:t>
            </w:r>
          </w:p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/>
                <w:sz w:val="24"/>
                <w:szCs w:val="24"/>
              </w:rPr>
              <w:t xml:space="preserve">         </w:t>
            </w:r>
            <w:r w:rsidRPr="007A40EE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Pr="007A40EE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7A40EE"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 w:rsidRPr="007A40EE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7A40EE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  <w:tr w:rsidR="00EF6B37" w:rsidRPr="0045225A" w:rsidTr="00B01450">
        <w:trPr>
          <w:trHeight w:val="1635"/>
        </w:trPr>
        <w:tc>
          <w:tcPr>
            <w:tcW w:w="804" w:type="pct"/>
            <w:vAlign w:val="center"/>
          </w:tcPr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分管领导</w:t>
            </w:r>
          </w:p>
          <w:p w:rsidR="00EF6B37" w:rsidRPr="007A40EE" w:rsidRDefault="00EF6B37" w:rsidP="002242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意见</w:t>
            </w:r>
          </w:p>
        </w:tc>
        <w:tc>
          <w:tcPr>
            <w:tcW w:w="4196" w:type="pct"/>
            <w:gridSpan w:val="5"/>
            <w:vAlign w:val="center"/>
          </w:tcPr>
          <w:p w:rsidR="00EF6B37" w:rsidRDefault="00EF6B37" w:rsidP="00EF6B37">
            <w:pPr>
              <w:ind w:firstLineChars="1450" w:firstLine="31680"/>
              <w:rPr>
                <w:rFonts w:ascii="黑体" w:eastAsia="黑体" w:hAnsi="黑体"/>
                <w:sz w:val="24"/>
                <w:szCs w:val="24"/>
              </w:rPr>
            </w:pPr>
          </w:p>
          <w:p w:rsidR="00EF6B37" w:rsidRPr="007A40EE" w:rsidRDefault="00EF6B37" w:rsidP="00EF6B37">
            <w:pPr>
              <w:ind w:firstLineChars="1450" w:firstLine="31680"/>
              <w:rPr>
                <w:rFonts w:ascii="黑体" w:eastAsia="黑体" w:hAnsi="黑体"/>
                <w:sz w:val="24"/>
                <w:szCs w:val="24"/>
              </w:rPr>
            </w:pPr>
          </w:p>
          <w:p w:rsidR="00EF6B37" w:rsidRPr="007A40EE" w:rsidRDefault="00EF6B37" w:rsidP="00EF6B37">
            <w:pPr>
              <w:ind w:firstLineChars="1550" w:firstLine="31680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签名：</w:t>
            </w:r>
          </w:p>
          <w:p w:rsidR="00EF6B37" w:rsidRDefault="00EF6B37" w:rsidP="00EF6B37">
            <w:pPr>
              <w:ind w:firstLineChars="1550" w:firstLine="31680"/>
              <w:rPr>
                <w:rFonts w:ascii="黑体" w:eastAsia="黑体" w:hAnsi="黑体"/>
                <w:sz w:val="24"/>
                <w:szCs w:val="24"/>
              </w:rPr>
            </w:pPr>
          </w:p>
          <w:p w:rsidR="00EF6B37" w:rsidRPr="007A40EE" w:rsidRDefault="00EF6B37" w:rsidP="00EF6B37">
            <w:pPr>
              <w:ind w:firstLineChars="1550" w:firstLine="31680"/>
              <w:rPr>
                <w:rFonts w:ascii="黑体" w:eastAsia="黑体" w:hAnsi="黑体"/>
                <w:sz w:val="24"/>
                <w:szCs w:val="24"/>
              </w:rPr>
            </w:pPr>
            <w:r w:rsidRPr="007A40EE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Pr="007A40EE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7A40EE"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 w:rsidRPr="007A40EE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7A40EE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:rsidR="00EF6B37" w:rsidRDefault="00EF6B37" w:rsidP="00164E17"/>
    <w:p w:rsidR="00EF6B37" w:rsidRPr="004B4ACD" w:rsidRDefault="00EF6B37" w:rsidP="00164E17">
      <w:pPr>
        <w:jc w:val="center"/>
        <w:rPr>
          <w:rFonts w:ascii="方正小标宋简体" w:eastAsia="方正小标宋简体"/>
          <w:sz w:val="44"/>
          <w:szCs w:val="44"/>
        </w:rPr>
      </w:pPr>
      <w:r w:rsidRPr="004B4ACD">
        <w:rPr>
          <w:rFonts w:ascii="方正小标宋简体" w:eastAsia="方正小标宋简体" w:hint="eastAsia"/>
          <w:sz w:val="44"/>
          <w:szCs w:val="44"/>
        </w:rPr>
        <w:t>承诺书</w:t>
      </w:r>
    </w:p>
    <w:p w:rsidR="00EF6B37" w:rsidRPr="00824260" w:rsidRDefault="00EF6B37" w:rsidP="00A65798">
      <w:pPr>
        <w:spacing w:line="460" w:lineRule="exact"/>
        <w:ind w:firstLineChars="196" w:firstLine="31680"/>
        <w:rPr>
          <w:rFonts w:ascii="仿宋_GB2312" w:eastAsia="仿宋_GB2312"/>
          <w:sz w:val="32"/>
          <w:szCs w:val="32"/>
        </w:rPr>
      </w:pPr>
      <w:r w:rsidRPr="00824260">
        <w:rPr>
          <w:rFonts w:ascii="仿宋_GB2312" w:eastAsia="仿宋_GB2312" w:hAnsi="宋体" w:hint="eastAsia"/>
          <w:sz w:val="32"/>
          <w:szCs w:val="32"/>
        </w:rPr>
        <w:t>本人郑重承诺，</w:t>
      </w:r>
      <w:r>
        <w:rPr>
          <w:rFonts w:ascii="仿宋_GB2312" w:eastAsia="仿宋_GB2312" w:hAnsi="宋体" w:hint="eastAsia"/>
          <w:sz w:val="32"/>
          <w:szCs w:val="32"/>
        </w:rPr>
        <w:t>上表</w:t>
      </w:r>
      <w:r w:rsidRPr="00824260">
        <w:rPr>
          <w:rFonts w:ascii="仿宋_GB2312" w:eastAsia="仿宋_GB2312" w:hAnsi="宋体" w:hint="eastAsia"/>
          <w:sz w:val="32"/>
          <w:szCs w:val="32"/>
        </w:rPr>
        <w:t>中所填内容真实、准确、完整。</w:t>
      </w:r>
      <w:r>
        <w:rPr>
          <w:rFonts w:ascii="仿宋_GB2312" w:eastAsia="仿宋_GB2312" w:hAnsi="宋体" w:hint="eastAsia"/>
          <w:sz w:val="32"/>
          <w:szCs w:val="32"/>
        </w:rPr>
        <w:t>若</w:t>
      </w:r>
      <w:r w:rsidRPr="00824260">
        <w:rPr>
          <w:rFonts w:ascii="仿宋_GB2312" w:eastAsia="仿宋_GB2312" w:hAnsi="宋体" w:hint="eastAsia"/>
          <w:sz w:val="32"/>
          <w:szCs w:val="32"/>
        </w:rPr>
        <w:t>不如实填报，愿接受组织的任何处理。</w:t>
      </w:r>
    </w:p>
    <w:p w:rsidR="00EF6B37" w:rsidRPr="00824260" w:rsidRDefault="00EF6B37" w:rsidP="00164E17">
      <w:pPr>
        <w:spacing w:line="460" w:lineRule="exact"/>
        <w:jc w:val="center"/>
        <w:rPr>
          <w:rFonts w:ascii="仿宋_GB2312" w:eastAsia="仿宋_GB2312" w:hAnsi="宋体"/>
          <w:sz w:val="32"/>
          <w:szCs w:val="32"/>
          <w:u w:val="single"/>
        </w:rPr>
      </w:pPr>
      <w:r w:rsidRPr="00824260">
        <w:rPr>
          <w:rFonts w:ascii="仿宋_GB2312" w:eastAsia="仿宋_GB2312" w:hAnsi="宋体"/>
          <w:sz w:val="32"/>
          <w:szCs w:val="32"/>
        </w:rPr>
        <w:t xml:space="preserve">     </w:t>
      </w:r>
      <w:r w:rsidRPr="00824260">
        <w:rPr>
          <w:rFonts w:ascii="仿宋_GB2312" w:eastAsia="仿宋_GB2312" w:hAnsi="宋体" w:hint="eastAsia"/>
          <w:sz w:val="32"/>
          <w:szCs w:val="32"/>
        </w:rPr>
        <w:t>承诺人：</w:t>
      </w:r>
    </w:p>
    <w:p w:rsidR="00EF6B37" w:rsidRDefault="00EF6B37" w:rsidP="00164E17">
      <w:pPr>
        <w:spacing w:line="460" w:lineRule="exact"/>
        <w:jc w:val="center"/>
      </w:pPr>
      <w:r>
        <w:rPr>
          <w:rFonts w:ascii="仿宋_GB2312" w:eastAsia="仿宋_GB2312" w:hAnsi="宋体"/>
          <w:sz w:val="32"/>
          <w:szCs w:val="32"/>
        </w:rPr>
        <w:t xml:space="preserve">                      </w:t>
      </w:r>
      <w:r w:rsidRPr="00824260">
        <w:rPr>
          <w:rFonts w:ascii="仿宋_GB2312" w:eastAsia="仿宋_GB2312" w:hAnsi="宋体" w:hint="eastAsia"/>
          <w:sz w:val="32"/>
          <w:szCs w:val="32"/>
        </w:rPr>
        <w:t>年</w:t>
      </w:r>
      <w:r w:rsidRPr="00824260">
        <w:rPr>
          <w:rFonts w:ascii="仿宋_GB2312" w:eastAsia="仿宋_GB2312" w:hAnsi="宋体"/>
          <w:sz w:val="32"/>
          <w:szCs w:val="32"/>
        </w:rPr>
        <w:t xml:space="preserve">   </w:t>
      </w:r>
      <w:r w:rsidRPr="00824260">
        <w:rPr>
          <w:rFonts w:ascii="仿宋_GB2312" w:eastAsia="仿宋_GB2312" w:hAnsi="宋体" w:hint="eastAsia"/>
          <w:sz w:val="32"/>
          <w:szCs w:val="32"/>
        </w:rPr>
        <w:t>月</w:t>
      </w:r>
      <w:r w:rsidRPr="00824260">
        <w:rPr>
          <w:rFonts w:ascii="仿宋_GB2312" w:eastAsia="仿宋_GB2312" w:hAnsi="宋体"/>
          <w:sz w:val="32"/>
          <w:szCs w:val="32"/>
        </w:rPr>
        <w:t xml:space="preserve">   </w:t>
      </w:r>
      <w:r w:rsidRPr="00824260">
        <w:rPr>
          <w:rFonts w:ascii="仿宋_GB2312" w:eastAsia="仿宋_GB2312" w:hAnsi="宋体" w:hint="eastAsia"/>
          <w:sz w:val="32"/>
          <w:szCs w:val="32"/>
        </w:rPr>
        <w:t>日</w:t>
      </w:r>
    </w:p>
    <w:sectPr w:rsidR="00EF6B37" w:rsidSect="00D634DA">
      <w:footerReference w:type="even" r:id="rId6"/>
      <w:footerReference w:type="default" r:id="rId7"/>
      <w:pgSz w:w="11906" w:h="16838" w:code="9"/>
      <w:pgMar w:top="238" w:right="1247" w:bottom="113" w:left="1247" w:header="851" w:footer="147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B37" w:rsidRDefault="00EF6B37">
      <w:r>
        <w:separator/>
      </w:r>
    </w:p>
  </w:endnote>
  <w:endnote w:type="continuationSeparator" w:id="0">
    <w:p w:rsidR="00EF6B37" w:rsidRDefault="00EF6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37" w:rsidRDefault="00EF6B37" w:rsidP="00A35FA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6B37" w:rsidRDefault="00EF6B37" w:rsidP="00A35FA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37" w:rsidRDefault="00EF6B37" w:rsidP="00A35FA5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B37" w:rsidRDefault="00EF6B37">
      <w:r>
        <w:separator/>
      </w:r>
    </w:p>
  </w:footnote>
  <w:footnote w:type="continuationSeparator" w:id="0">
    <w:p w:rsidR="00EF6B37" w:rsidRDefault="00EF6B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E17"/>
    <w:rsid w:val="001571F4"/>
    <w:rsid w:val="00164E17"/>
    <w:rsid w:val="001C182A"/>
    <w:rsid w:val="001E1BAB"/>
    <w:rsid w:val="001E3DED"/>
    <w:rsid w:val="001F4D41"/>
    <w:rsid w:val="00213C5A"/>
    <w:rsid w:val="0022426C"/>
    <w:rsid w:val="00236623"/>
    <w:rsid w:val="00386003"/>
    <w:rsid w:val="003875A1"/>
    <w:rsid w:val="003C02BC"/>
    <w:rsid w:val="003F54CE"/>
    <w:rsid w:val="0045225A"/>
    <w:rsid w:val="004B4ACD"/>
    <w:rsid w:val="004F1B78"/>
    <w:rsid w:val="005238DA"/>
    <w:rsid w:val="0058528D"/>
    <w:rsid w:val="005A6C84"/>
    <w:rsid w:val="005D5819"/>
    <w:rsid w:val="005E6C56"/>
    <w:rsid w:val="00616DDE"/>
    <w:rsid w:val="00673BA8"/>
    <w:rsid w:val="006A65CC"/>
    <w:rsid w:val="006E267E"/>
    <w:rsid w:val="007A40EE"/>
    <w:rsid w:val="007B4786"/>
    <w:rsid w:val="007F7132"/>
    <w:rsid w:val="00801E8B"/>
    <w:rsid w:val="00824260"/>
    <w:rsid w:val="008B6A60"/>
    <w:rsid w:val="008C78CD"/>
    <w:rsid w:val="008D4544"/>
    <w:rsid w:val="009648C7"/>
    <w:rsid w:val="009D54B5"/>
    <w:rsid w:val="009E6206"/>
    <w:rsid w:val="00A153B9"/>
    <w:rsid w:val="00A35FA5"/>
    <w:rsid w:val="00A65798"/>
    <w:rsid w:val="00B01450"/>
    <w:rsid w:val="00B9772C"/>
    <w:rsid w:val="00BA018F"/>
    <w:rsid w:val="00BA0326"/>
    <w:rsid w:val="00BD1C34"/>
    <w:rsid w:val="00C332BA"/>
    <w:rsid w:val="00CC0EF9"/>
    <w:rsid w:val="00CE67C1"/>
    <w:rsid w:val="00CF0285"/>
    <w:rsid w:val="00D04935"/>
    <w:rsid w:val="00D05D23"/>
    <w:rsid w:val="00D634DA"/>
    <w:rsid w:val="00D959F7"/>
    <w:rsid w:val="00DA0301"/>
    <w:rsid w:val="00DA42D7"/>
    <w:rsid w:val="00DB7A3A"/>
    <w:rsid w:val="00DF2B60"/>
    <w:rsid w:val="00E41150"/>
    <w:rsid w:val="00E45C96"/>
    <w:rsid w:val="00E47782"/>
    <w:rsid w:val="00E5051E"/>
    <w:rsid w:val="00E56FC0"/>
    <w:rsid w:val="00E66678"/>
    <w:rsid w:val="00E73524"/>
    <w:rsid w:val="00E7456B"/>
    <w:rsid w:val="00E81D78"/>
    <w:rsid w:val="00EA009E"/>
    <w:rsid w:val="00EA06AF"/>
    <w:rsid w:val="00EF6B37"/>
    <w:rsid w:val="00F135DF"/>
    <w:rsid w:val="00F86588"/>
    <w:rsid w:val="00F906E6"/>
    <w:rsid w:val="00FC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E1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164E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64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64E17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23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38D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43</Words>
  <Characters>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LwL</dc:creator>
  <cp:keywords/>
  <dc:description/>
  <cp:lastModifiedBy>sjy</cp:lastModifiedBy>
  <cp:revision>35</cp:revision>
  <dcterms:created xsi:type="dcterms:W3CDTF">2017-10-23T02:22:00Z</dcterms:created>
  <dcterms:modified xsi:type="dcterms:W3CDTF">2021-04-22T08:07:00Z</dcterms:modified>
</cp:coreProperties>
</file>